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76D49" w14:textId="54FFA887" w:rsidR="00C248A1" w:rsidRDefault="008810ED" w:rsidP="00C248A1">
      <w:pPr>
        <w:pStyle w:val="a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248A1">
        <w:rPr>
          <w:rFonts w:hint="eastAsia"/>
          <w:sz w:val="24"/>
          <w:szCs w:val="24"/>
        </w:rPr>
        <w:t xml:space="preserve">●●年●●月●●日　</w:t>
      </w:r>
    </w:p>
    <w:p w14:paraId="00983C8D" w14:textId="05158DDB" w:rsidR="00C248A1" w:rsidRDefault="00C248A1" w:rsidP="00C248A1">
      <w:pPr>
        <w:pStyle w:val="a3"/>
        <w:jc w:val="right"/>
        <w:rPr>
          <w:sz w:val="24"/>
          <w:szCs w:val="24"/>
        </w:rPr>
      </w:pPr>
    </w:p>
    <w:p w14:paraId="6B579515" w14:textId="5FCF90E0" w:rsidR="00C248A1" w:rsidRDefault="00C248A1" w:rsidP="00C248A1">
      <w:pPr>
        <w:pStyle w:val="a3"/>
        <w:spacing w:line="616" w:lineRule="exact"/>
        <w:jc w:val="center"/>
        <w:rPr>
          <w:sz w:val="56"/>
          <w:szCs w:val="56"/>
          <w:lang w:eastAsia="zh-TW"/>
        </w:rPr>
      </w:pPr>
      <w:r>
        <w:rPr>
          <w:rFonts w:ascii="ＭＳ 明朝" w:hAnsi="ＭＳ 明朝" w:hint="eastAsia"/>
          <w:sz w:val="56"/>
          <w:szCs w:val="56"/>
          <w:lang w:eastAsia="zh-TW"/>
        </w:rPr>
        <w:t>請求書</w:t>
      </w:r>
    </w:p>
    <w:p w14:paraId="19FF38C0" w14:textId="2BB7758F" w:rsidR="00C248A1" w:rsidRDefault="00C248A1" w:rsidP="00C248A1">
      <w:pPr>
        <w:pStyle w:val="a3"/>
        <w:rPr>
          <w:sz w:val="24"/>
          <w:szCs w:val="24"/>
          <w:lang w:eastAsia="zh-TW"/>
        </w:rPr>
      </w:pPr>
    </w:p>
    <w:p w14:paraId="6F30CEFA" w14:textId="1A5CE08F" w:rsidR="00C248A1" w:rsidRDefault="00C248A1" w:rsidP="00C248A1">
      <w:pPr>
        <w:pStyle w:val="a3"/>
        <w:rPr>
          <w:sz w:val="24"/>
          <w:szCs w:val="24"/>
          <w:lang w:eastAsia="zh-TW"/>
        </w:rPr>
      </w:pPr>
    </w:p>
    <w:p w14:paraId="3E81339F" w14:textId="6EF11C5B" w:rsidR="00C248A1" w:rsidRDefault="00013C3E" w:rsidP="00C248A1">
      <w:pPr>
        <w:pStyle w:val="a3"/>
        <w:rPr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62F7F1A" wp14:editId="61A3616D">
            <wp:simplePos x="0" y="0"/>
            <wp:positionH relativeFrom="column">
              <wp:posOffset>4743450</wp:posOffset>
            </wp:positionH>
            <wp:positionV relativeFrom="paragraph">
              <wp:posOffset>58420</wp:posOffset>
            </wp:positionV>
            <wp:extent cx="1165860" cy="1165860"/>
            <wp:effectExtent l="0" t="0" r="0" b="0"/>
            <wp:wrapNone/>
            <wp:docPr id="1437631738" name="図 17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31738" name="図 17" descr="テキスト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8A1">
        <w:rPr>
          <w:rFonts w:hint="eastAsia"/>
          <w:sz w:val="24"/>
          <w:szCs w:val="24"/>
          <w:lang w:eastAsia="zh-TW"/>
        </w:rPr>
        <w:t xml:space="preserve">　</w:t>
      </w:r>
      <w:r w:rsidR="00C248A1">
        <w:rPr>
          <w:rFonts w:hint="eastAsia"/>
          <w:sz w:val="28"/>
          <w:szCs w:val="28"/>
          <w:lang w:eastAsia="zh-TW"/>
        </w:rPr>
        <w:t>●●●　●●●　　様</w:t>
      </w:r>
    </w:p>
    <w:p w14:paraId="7DA63CB1" w14:textId="0616A5EA" w:rsidR="00C248A1" w:rsidRDefault="00C248A1" w:rsidP="00C248A1">
      <w:pPr>
        <w:pStyle w:val="a3"/>
        <w:rPr>
          <w:sz w:val="28"/>
          <w:szCs w:val="28"/>
          <w:lang w:eastAsia="zh-TW"/>
        </w:rPr>
      </w:pPr>
    </w:p>
    <w:p w14:paraId="6D733BA6" w14:textId="77777777" w:rsidR="00C248A1" w:rsidRDefault="0047551A" w:rsidP="00C248A1">
      <w:pPr>
        <w:pStyle w:val="a3"/>
        <w:ind w:firstLineChars="1100" w:firstLine="3080"/>
        <w:jc w:val="lef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　</w:t>
      </w:r>
      <w:r w:rsidR="00D97EED">
        <w:rPr>
          <w:rFonts w:hint="eastAsia"/>
          <w:sz w:val="28"/>
          <w:szCs w:val="28"/>
          <w:lang w:eastAsia="zh-TW"/>
        </w:rPr>
        <w:t xml:space="preserve">　　　　</w:t>
      </w:r>
      <w:r w:rsidR="00C248A1">
        <w:rPr>
          <w:rFonts w:hint="eastAsia"/>
          <w:sz w:val="28"/>
          <w:szCs w:val="28"/>
          <w:lang w:eastAsia="zh-TW"/>
        </w:rPr>
        <w:t>全国精神保健福祉相談員会</w:t>
      </w:r>
    </w:p>
    <w:p w14:paraId="78C43820" w14:textId="77777777" w:rsidR="00C248A1" w:rsidRDefault="0047551A" w:rsidP="00C248A1">
      <w:pPr>
        <w:pStyle w:val="a3"/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 xml:space="preserve">　　　</w:t>
      </w:r>
      <w:r w:rsidR="00D97EED">
        <w:rPr>
          <w:rFonts w:hint="eastAsia"/>
          <w:sz w:val="28"/>
          <w:szCs w:val="28"/>
          <w:lang w:eastAsia="zh-TW"/>
        </w:rPr>
        <w:t xml:space="preserve">　　　　</w:t>
      </w:r>
      <w:r w:rsidR="00C248A1">
        <w:rPr>
          <w:rFonts w:hint="eastAsia"/>
          <w:sz w:val="28"/>
          <w:szCs w:val="28"/>
        </w:rPr>
        <w:t xml:space="preserve">会　長　　</w:t>
      </w:r>
      <w:r w:rsidR="004877A8">
        <w:rPr>
          <w:rFonts w:hint="eastAsia"/>
          <w:sz w:val="28"/>
          <w:szCs w:val="28"/>
        </w:rPr>
        <w:t>篠崎　安志</w:t>
      </w:r>
    </w:p>
    <w:p w14:paraId="1AAA2853" w14:textId="77777777" w:rsidR="00C248A1" w:rsidRDefault="00C248A1" w:rsidP="00C248A1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0CD9C602" w14:textId="77777777" w:rsidR="00C248A1" w:rsidRDefault="00C248A1" w:rsidP="00C248A1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198DE3A4" w14:textId="5D6FCE6A" w:rsidR="00C248A1" w:rsidRDefault="0047551A" w:rsidP="00C248A1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C248A1">
        <w:rPr>
          <w:rFonts w:ascii="ＭＳ 明朝" w:hAnsi="ＭＳ 明朝" w:hint="eastAsia"/>
          <w:sz w:val="24"/>
          <w:szCs w:val="24"/>
        </w:rPr>
        <w:t>第</w:t>
      </w:r>
      <w:r w:rsidR="005A3D80">
        <w:rPr>
          <w:rFonts w:cs="Times New Roman" w:hint="eastAsia"/>
          <w:sz w:val="24"/>
          <w:szCs w:val="24"/>
        </w:rPr>
        <w:t>4</w:t>
      </w:r>
      <w:r w:rsidR="001E5011">
        <w:rPr>
          <w:rFonts w:cs="Times New Roman" w:hint="eastAsia"/>
          <w:sz w:val="24"/>
          <w:szCs w:val="24"/>
        </w:rPr>
        <w:t>9</w:t>
      </w:r>
      <w:r w:rsidR="00C248A1">
        <w:rPr>
          <w:rFonts w:ascii="ＭＳ 明朝" w:hAnsi="ＭＳ 明朝" w:hint="eastAsia"/>
          <w:sz w:val="24"/>
          <w:szCs w:val="24"/>
        </w:rPr>
        <w:t>回全国精神保健福祉業務研修会i</w:t>
      </w:r>
      <w:r w:rsidR="00013C3E">
        <w:rPr>
          <w:rFonts w:ascii="ＭＳ 明朝" w:hAnsi="ＭＳ 明朝" w:hint="eastAsia"/>
          <w:sz w:val="24"/>
          <w:szCs w:val="24"/>
        </w:rPr>
        <w:t>n</w:t>
      </w:r>
      <w:r w:rsidR="001E5011">
        <w:rPr>
          <w:rFonts w:ascii="ＭＳ 明朝" w:hAnsi="ＭＳ 明朝" w:hint="eastAsia"/>
          <w:sz w:val="24"/>
          <w:szCs w:val="24"/>
        </w:rPr>
        <w:t>長崎</w:t>
      </w:r>
      <w:r w:rsidR="00C248A1">
        <w:rPr>
          <w:rFonts w:ascii="ＭＳ 明朝" w:hAnsi="ＭＳ 明朝" w:hint="eastAsia"/>
          <w:sz w:val="24"/>
          <w:szCs w:val="24"/>
        </w:rPr>
        <w:t>(</w:t>
      </w:r>
      <w:r w:rsidR="00A37572">
        <w:rPr>
          <w:rFonts w:ascii="ＭＳ 明朝" w:hAnsi="ＭＳ 明朝" w:hint="eastAsia"/>
          <w:sz w:val="24"/>
          <w:szCs w:val="24"/>
        </w:rPr>
        <w:t>令和</w:t>
      </w:r>
      <w:r w:rsidR="001E5011">
        <w:rPr>
          <w:rFonts w:ascii="ＭＳ 明朝" w:hAnsi="ＭＳ 明朝" w:hint="eastAsia"/>
          <w:sz w:val="24"/>
          <w:szCs w:val="24"/>
        </w:rPr>
        <w:t>8</w:t>
      </w:r>
      <w:r w:rsidR="00C248A1">
        <w:rPr>
          <w:rFonts w:ascii="ＭＳ 明朝" w:hAnsi="ＭＳ 明朝" w:hint="eastAsia"/>
          <w:sz w:val="24"/>
          <w:szCs w:val="24"/>
        </w:rPr>
        <w:t>年</w:t>
      </w:r>
      <w:r w:rsidR="005A3D80">
        <w:rPr>
          <w:rFonts w:ascii="ＭＳ 明朝" w:hAnsi="ＭＳ 明朝" w:hint="eastAsia"/>
          <w:sz w:val="24"/>
          <w:szCs w:val="24"/>
        </w:rPr>
        <w:t>2</w:t>
      </w:r>
      <w:r w:rsidR="00C248A1">
        <w:rPr>
          <w:rFonts w:ascii="ＭＳ 明朝" w:hAnsi="ＭＳ 明朝" w:hint="eastAsia"/>
          <w:sz w:val="24"/>
          <w:szCs w:val="24"/>
        </w:rPr>
        <w:t>月</w:t>
      </w:r>
      <w:r w:rsidR="001E5011">
        <w:rPr>
          <w:rFonts w:ascii="ＭＳ 明朝" w:hAnsi="ＭＳ 明朝" w:hint="eastAsia"/>
          <w:sz w:val="24"/>
          <w:szCs w:val="24"/>
        </w:rPr>
        <w:t>7</w:t>
      </w:r>
      <w:r w:rsidR="00C248A1">
        <w:rPr>
          <w:rFonts w:ascii="ＭＳ 明朝" w:hAnsi="ＭＳ 明朝" w:hint="eastAsia"/>
          <w:sz w:val="24"/>
          <w:szCs w:val="24"/>
        </w:rPr>
        <w:t>日～</w:t>
      </w:r>
      <w:r w:rsidR="001E5011">
        <w:rPr>
          <w:rFonts w:ascii="ＭＳ 明朝" w:hAnsi="ＭＳ 明朝" w:hint="eastAsia"/>
          <w:sz w:val="24"/>
          <w:szCs w:val="24"/>
        </w:rPr>
        <w:t>8</w:t>
      </w:r>
      <w:bookmarkStart w:id="0" w:name="_GoBack"/>
      <w:bookmarkEnd w:id="0"/>
      <w:r w:rsidR="00C248A1">
        <w:rPr>
          <w:rFonts w:ascii="ＭＳ 明朝" w:hAnsi="ＭＳ 明朝" w:hint="eastAsia"/>
          <w:sz w:val="24"/>
          <w:szCs w:val="24"/>
        </w:rPr>
        <w:t>日）</w:t>
      </w:r>
    </w:p>
    <w:p w14:paraId="7362C4CB" w14:textId="77777777" w:rsidR="00C248A1" w:rsidRDefault="00C248A1" w:rsidP="00C248A1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●●●（←例：資料代・研修会費・参加費）として、下記金額を請求します。</w:t>
      </w:r>
    </w:p>
    <w:p w14:paraId="2F24A51F" w14:textId="77777777" w:rsidR="00C248A1" w:rsidRPr="00C248A1" w:rsidRDefault="00C248A1" w:rsidP="00C248A1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2BDF5607" w14:textId="77777777" w:rsidR="00641EDB" w:rsidRPr="00062E50" w:rsidRDefault="00641EDB" w:rsidP="00C248A1">
      <w:pPr>
        <w:pStyle w:val="a3"/>
        <w:jc w:val="right"/>
        <w:rPr>
          <w:sz w:val="24"/>
          <w:szCs w:val="24"/>
        </w:rPr>
      </w:pPr>
    </w:p>
    <w:p w14:paraId="31F41420" w14:textId="77777777" w:rsidR="00641EDB" w:rsidRPr="00C248A1" w:rsidRDefault="00641EDB" w:rsidP="00100014">
      <w:pPr>
        <w:pStyle w:val="a3"/>
        <w:spacing w:line="374" w:lineRule="exact"/>
        <w:jc w:val="center"/>
        <w:rPr>
          <w:rFonts w:ascii="ＭＳ 明朝" w:hAnsi="ＭＳ 明朝"/>
          <w:sz w:val="32"/>
          <w:szCs w:val="32"/>
          <w:u w:val="thick"/>
        </w:rPr>
      </w:pPr>
      <w:r w:rsidRPr="00C248A1">
        <w:rPr>
          <w:rFonts w:hint="eastAsia"/>
          <w:sz w:val="32"/>
          <w:szCs w:val="32"/>
          <w:u w:val="thick"/>
        </w:rPr>
        <w:t>請求金額</w:t>
      </w:r>
      <w:r w:rsidRPr="00C248A1">
        <w:rPr>
          <w:rFonts w:ascii="ＭＳ 明朝" w:hAnsi="ＭＳ 明朝" w:hint="eastAsia"/>
          <w:sz w:val="32"/>
          <w:szCs w:val="32"/>
          <w:u w:val="thick"/>
        </w:rPr>
        <w:t xml:space="preserve">：金　</w:t>
      </w:r>
      <w:r w:rsidR="00100014" w:rsidRPr="00C248A1">
        <w:rPr>
          <w:rFonts w:ascii="ＭＳ 明朝" w:hAnsi="ＭＳ 明朝" w:hint="eastAsia"/>
          <w:sz w:val="32"/>
          <w:szCs w:val="32"/>
          <w:u w:val="thick"/>
        </w:rPr>
        <w:t>●</w:t>
      </w:r>
      <w:r w:rsidRPr="00C248A1">
        <w:rPr>
          <w:rFonts w:ascii="ＭＳ 明朝" w:hAnsi="ＭＳ 明朝" w:hint="eastAsia"/>
          <w:sz w:val="32"/>
          <w:szCs w:val="32"/>
          <w:u w:val="thick"/>
        </w:rPr>
        <w:t>，０００円</w:t>
      </w:r>
    </w:p>
    <w:p w14:paraId="7BB4D155" w14:textId="77777777" w:rsidR="00641EDB" w:rsidRDefault="00641EDB" w:rsidP="00641ED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62CFB58B" w14:textId="77777777" w:rsidR="00C248A1" w:rsidRDefault="00C248A1" w:rsidP="00641ED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55748583" w14:textId="77777777" w:rsidR="00100014" w:rsidRDefault="00100014" w:rsidP="00641ED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参加者名：●●●　●●●　　</w:t>
      </w:r>
      <w:r w:rsidR="0047551A" w:rsidRPr="0047551A">
        <w:rPr>
          <w:rFonts w:ascii="ＭＳ 明朝" w:hAnsi="ＭＳ 明朝" w:hint="eastAsia"/>
          <w:sz w:val="24"/>
          <w:szCs w:val="24"/>
        </w:rPr>
        <w:t xml:space="preserve">（　会員　・　非会員　）　</w:t>
      </w:r>
    </w:p>
    <w:p w14:paraId="7232E1A1" w14:textId="77777777" w:rsidR="00100014" w:rsidRPr="00100014" w:rsidRDefault="00100014" w:rsidP="00641ED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2506E509" w14:textId="77777777" w:rsidR="00641EDB" w:rsidRPr="00100014" w:rsidRDefault="00641EDB" w:rsidP="00641ED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148D5460" w14:textId="77777777" w:rsidR="00B3784B" w:rsidRPr="00C31B64" w:rsidRDefault="00B3784B" w:rsidP="00B3784B">
      <w:pPr>
        <w:rPr>
          <w:sz w:val="24"/>
          <w:szCs w:val="24"/>
        </w:rPr>
      </w:pPr>
      <w:r w:rsidRPr="00C31B64">
        <w:rPr>
          <w:rFonts w:hint="eastAsia"/>
          <w:sz w:val="24"/>
          <w:szCs w:val="24"/>
        </w:rPr>
        <w:t>＜口座振込先＞</w:t>
      </w:r>
    </w:p>
    <w:p w14:paraId="0CEAB301" w14:textId="77777777" w:rsidR="00B3784B" w:rsidRPr="009206B4" w:rsidRDefault="00B3784B" w:rsidP="00B3784B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</w:rPr>
        <w:t>①ゆうちょ銀行　店番０３８　普通口座　口座番号６７６１４４１</w:t>
      </w:r>
    </w:p>
    <w:p w14:paraId="22E1F5D2" w14:textId="77777777" w:rsidR="00B3784B" w:rsidRPr="009206B4" w:rsidRDefault="00B3784B" w:rsidP="00B3784B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</w:t>
      </w:r>
      <w:r w:rsidRPr="009206B4">
        <w:rPr>
          <w:rFonts w:hint="eastAsia"/>
          <w:sz w:val="24"/>
          <w:szCs w:val="24"/>
        </w:rPr>
        <w:t xml:space="preserve">　</w:t>
      </w:r>
      <w:r w:rsidRPr="009206B4">
        <w:rPr>
          <w:rFonts w:hint="eastAsia"/>
          <w:sz w:val="24"/>
          <w:szCs w:val="24"/>
          <w:lang w:eastAsia="zh-TW"/>
        </w:rPr>
        <w:t>名義　全国精神保健福祉相談員会（</w:t>
      </w:r>
      <w:r w:rsidRPr="009206B4">
        <w:rPr>
          <w:rFonts w:hint="eastAsia"/>
          <w:sz w:val="24"/>
          <w:szCs w:val="24"/>
        </w:rPr>
        <w:t>ｾﾞﾝｺｸｾｲｼﾝﾎｹﾝﾌｸｼｿｳﾀﾞﾝｲﾝｶｲ</w:t>
      </w:r>
      <w:r w:rsidRPr="009206B4">
        <w:rPr>
          <w:rFonts w:hint="eastAsia"/>
          <w:sz w:val="24"/>
          <w:szCs w:val="24"/>
          <w:lang w:eastAsia="zh-TW"/>
        </w:rPr>
        <w:t>）</w:t>
      </w:r>
    </w:p>
    <w:p w14:paraId="51A04591" w14:textId="77777777" w:rsidR="00B3784B" w:rsidRPr="009206B4" w:rsidRDefault="00B3784B" w:rsidP="00B3784B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  <w:lang w:eastAsia="zh-TW"/>
        </w:rPr>
        <w:t xml:space="preserve">　　　　　　　　　　　</w:t>
      </w:r>
      <w:r w:rsidRPr="009206B4">
        <w:rPr>
          <w:rFonts w:hint="eastAsia"/>
          <w:sz w:val="24"/>
          <w:szCs w:val="24"/>
        </w:rPr>
        <w:t>＊会長名は含みません。</w:t>
      </w:r>
    </w:p>
    <w:p w14:paraId="0C99A212" w14:textId="77777777" w:rsidR="00B3784B" w:rsidRPr="009206B4" w:rsidRDefault="00B3784B" w:rsidP="00B3784B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</w:rPr>
        <w:t>②ゆうちょ</w:t>
      </w:r>
      <w:r>
        <w:rPr>
          <w:rFonts w:hint="eastAsia"/>
          <w:sz w:val="24"/>
          <w:szCs w:val="24"/>
        </w:rPr>
        <w:t xml:space="preserve">口座　</w:t>
      </w:r>
      <w:r w:rsidRPr="009206B4">
        <w:rPr>
          <w:rFonts w:hint="eastAsia"/>
          <w:sz w:val="24"/>
          <w:szCs w:val="24"/>
        </w:rPr>
        <w:t>記号１０３６０　番号６７６１４４１１</w:t>
      </w:r>
    </w:p>
    <w:p w14:paraId="7CEB5092" w14:textId="77777777" w:rsidR="00B3784B" w:rsidRPr="009206B4" w:rsidRDefault="00B3784B" w:rsidP="00B3784B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</w:t>
      </w:r>
      <w:r w:rsidRPr="009206B4">
        <w:rPr>
          <w:rFonts w:hint="eastAsia"/>
          <w:sz w:val="24"/>
          <w:szCs w:val="24"/>
        </w:rPr>
        <w:t xml:space="preserve">　</w:t>
      </w:r>
      <w:r w:rsidRPr="009206B4">
        <w:rPr>
          <w:rFonts w:hint="eastAsia"/>
          <w:sz w:val="24"/>
          <w:szCs w:val="24"/>
          <w:lang w:eastAsia="zh-TW"/>
        </w:rPr>
        <w:t>名義　全国精神保健福祉相談員会（</w:t>
      </w:r>
      <w:r w:rsidRPr="009206B4">
        <w:rPr>
          <w:rFonts w:hint="eastAsia"/>
          <w:sz w:val="24"/>
          <w:szCs w:val="24"/>
        </w:rPr>
        <w:t>ｾﾞﾝｺｸｾｲｼﾝﾎｹﾝﾌｸｼｿｳﾀﾞﾝｲﾝｶｲ</w:t>
      </w:r>
      <w:r w:rsidRPr="009206B4">
        <w:rPr>
          <w:rFonts w:hint="eastAsia"/>
          <w:sz w:val="24"/>
          <w:szCs w:val="24"/>
          <w:lang w:eastAsia="zh-TW"/>
        </w:rPr>
        <w:t>）</w:t>
      </w:r>
    </w:p>
    <w:p w14:paraId="6A7EEE8B" w14:textId="77777777" w:rsidR="00B3784B" w:rsidRPr="009206B4" w:rsidRDefault="00B3784B" w:rsidP="00B3784B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  <w:lang w:eastAsia="zh-TW"/>
        </w:rPr>
        <w:t xml:space="preserve">　　　　　　　　　　　</w:t>
      </w:r>
      <w:r w:rsidRPr="009206B4">
        <w:rPr>
          <w:rFonts w:hint="eastAsia"/>
          <w:sz w:val="24"/>
          <w:szCs w:val="24"/>
        </w:rPr>
        <w:t>＊会長名は含みません。</w:t>
      </w:r>
    </w:p>
    <w:p w14:paraId="22922DEE" w14:textId="77777777" w:rsidR="00B3784B" w:rsidRPr="00B3784B" w:rsidRDefault="00B3784B" w:rsidP="00B3784B">
      <w:pPr>
        <w:rPr>
          <w:rFonts w:ascii="ＭＳ 明朝" w:hAnsi="ＭＳ 明朝"/>
          <w:color w:val="0563C1"/>
          <w:sz w:val="24"/>
          <w:szCs w:val="24"/>
          <w:u w:val="single"/>
        </w:rPr>
      </w:pPr>
    </w:p>
    <w:p w14:paraId="5CF8B85C" w14:textId="77777777" w:rsidR="00B3784B" w:rsidRPr="00B3784B" w:rsidRDefault="00B3784B" w:rsidP="00B3784B">
      <w:pPr>
        <w:rPr>
          <w:rFonts w:ascii="ＭＳ 明朝" w:hAnsi="ＭＳ 明朝"/>
          <w:color w:val="0563C1"/>
          <w:sz w:val="24"/>
          <w:szCs w:val="24"/>
          <w:u w:val="single"/>
        </w:rPr>
      </w:pPr>
    </w:p>
    <w:p w14:paraId="4CC58467" w14:textId="77777777" w:rsidR="005D3202" w:rsidRDefault="00B3784B" w:rsidP="005D3202">
      <w:pPr>
        <w:pStyle w:val="a4"/>
        <w:tabs>
          <w:tab w:val="left" w:pos="840"/>
        </w:tabs>
        <w:snapToGrid/>
        <w:spacing w:line="0" w:lineRule="atLeast"/>
        <w:rPr>
          <w:sz w:val="28"/>
          <w:szCs w:val="18"/>
        </w:rPr>
      </w:pPr>
      <w:r>
        <w:rPr>
          <w:rFonts w:hint="eastAsia"/>
          <w:sz w:val="24"/>
          <w:szCs w:val="24"/>
        </w:rPr>
        <w:t xml:space="preserve">＜研修会問い合わせ＞　</w:t>
      </w:r>
      <w:r w:rsidRPr="00B3784B">
        <w:rPr>
          <w:rFonts w:eastAsia="ＭＳ ゴシック"/>
          <w:b/>
          <w:sz w:val="32"/>
          <w:szCs w:val="32"/>
        </w:rPr>
        <w:t>E-Mail</w:t>
      </w:r>
      <w:r w:rsidRPr="00B3784B">
        <w:rPr>
          <w:rFonts w:eastAsia="ＭＳ ゴシック"/>
          <w:b/>
          <w:sz w:val="32"/>
          <w:szCs w:val="32"/>
        </w:rPr>
        <w:t>：</w:t>
      </w:r>
      <w:r w:rsidR="006A6E28">
        <w:rPr>
          <w:sz w:val="36"/>
        </w:rPr>
        <w:t>kensyu</w:t>
      </w:r>
      <w:r w:rsidR="005D3202">
        <w:rPr>
          <w:sz w:val="36"/>
        </w:rPr>
        <w:t>@zenseisou.ciao.jp</w:t>
      </w:r>
    </w:p>
    <w:p w14:paraId="50753B3C" w14:textId="77777777" w:rsidR="005D3202" w:rsidRDefault="005D3202" w:rsidP="005D3202">
      <w:pPr>
        <w:rPr>
          <w:sz w:val="28"/>
          <w:szCs w:val="28"/>
        </w:rPr>
      </w:pPr>
    </w:p>
    <w:p w14:paraId="3C6E4224" w14:textId="77777777" w:rsidR="0047551A" w:rsidRDefault="0047551A" w:rsidP="0047551A">
      <w:pPr>
        <w:pStyle w:val="a3"/>
        <w:rPr>
          <w:rFonts w:ascii="ＭＳ 明朝" w:hAnsi="ＭＳ 明朝"/>
          <w:sz w:val="24"/>
          <w:szCs w:val="36"/>
        </w:rPr>
      </w:pPr>
    </w:p>
    <w:p w14:paraId="6CEC34A5" w14:textId="77777777" w:rsidR="005A3D80" w:rsidRPr="005A3D80" w:rsidRDefault="005A3D80" w:rsidP="005A3D80">
      <w:pPr>
        <w:pStyle w:val="a3"/>
        <w:ind w:firstLineChars="1300" w:firstLine="3120"/>
        <w:rPr>
          <w:rFonts w:ascii="ＭＳ 明朝" w:hAnsi="ＭＳ 明朝"/>
          <w:sz w:val="24"/>
          <w:szCs w:val="36"/>
          <w:lang w:eastAsia="zh-TW"/>
        </w:rPr>
      </w:pPr>
      <w:r w:rsidRPr="005A3D80">
        <w:rPr>
          <w:rFonts w:ascii="ＭＳ 明朝" w:hAnsi="ＭＳ 明朝" w:hint="eastAsia"/>
          <w:sz w:val="24"/>
          <w:szCs w:val="36"/>
          <w:lang w:eastAsia="zh-TW"/>
        </w:rPr>
        <w:t>事務局</w:t>
      </w:r>
    </w:p>
    <w:p w14:paraId="3CAC886A" w14:textId="77777777" w:rsidR="005A3D80" w:rsidRPr="005A3D80" w:rsidRDefault="005A3D80" w:rsidP="005A3D80">
      <w:pPr>
        <w:pStyle w:val="a3"/>
        <w:rPr>
          <w:rFonts w:ascii="ＭＳ 明朝" w:hAnsi="ＭＳ 明朝"/>
          <w:sz w:val="24"/>
          <w:szCs w:val="36"/>
          <w:lang w:eastAsia="zh-TW"/>
        </w:rPr>
      </w:pPr>
      <w:r w:rsidRPr="005A3D80">
        <w:rPr>
          <w:rFonts w:ascii="ＭＳ 明朝" w:hAnsi="ＭＳ 明朝" w:hint="eastAsia"/>
          <w:sz w:val="24"/>
          <w:szCs w:val="36"/>
          <w:lang w:eastAsia="zh-TW"/>
        </w:rPr>
        <w:t xml:space="preserve">　　　　　　　　　　　　　〒362-0806 埼玉県北足立郡伊奈町小室7589-10</w:t>
      </w:r>
    </w:p>
    <w:p w14:paraId="41FA28B1" w14:textId="77777777" w:rsidR="005A3D80" w:rsidRPr="005A3D80" w:rsidRDefault="005A3D80" w:rsidP="005A3D80">
      <w:pPr>
        <w:pStyle w:val="a3"/>
        <w:rPr>
          <w:rFonts w:ascii="ＭＳ 明朝" w:hAnsi="ＭＳ 明朝"/>
          <w:sz w:val="24"/>
          <w:szCs w:val="36"/>
          <w:lang w:eastAsia="zh-TW"/>
        </w:rPr>
      </w:pPr>
      <w:r w:rsidRPr="005A3D80">
        <w:rPr>
          <w:rFonts w:ascii="ＭＳ 明朝" w:hAnsi="ＭＳ 明朝" w:hint="eastAsia"/>
          <w:sz w:val="24"/>
          <w:szCs w:val="36"/>
          <w:lang w:eastAsia="zh-TW"/>
        </w:rPr>
        <w:t xml:space="preserve">　　　　　　　　　　　　　　　　　E-mail：jimukyoku@zenseisou.ciao.jp</w:t>
      </w:r>
    </w:p>
    <w:p w14:paraId="34F7F481" w14:textId="77777777" w:rsidR="00A00CCB" w:rsidRDefault="005A3D80" w:rsidP="005A3D80">
      <w:pPr>
        <w:pStyle w:val="a3"/>
        <w:rPr>
          <w:rFonts w:ascii="ＭＳ 明朝" w:hAnsi="ＭＳ 明朝"/>
          <w:sz w:val="24"/>
          <w:szCs w:val="36"/>
        </w:rPr>
      </w:pPr>
      <w:r w:rsidRPr="005A3D80">
        <w:rPr>
          <w:rFonts w:ascii="ＭＳ 明朝" w:hAnsi="ＭＳ 明朝" w:hint="eastAsia"/>
          <w:sz w:val="24"/>
          <w:szCs w:val="36"/>
          <w:lang w:eastAsia="zh-TW"/>
        </w:rPr>
        <w:t xml:space="preserve">　　　　　　　　　　　　　　　　　</w:t>
      </w:r>
      <w:r w:rsidRPr="005A3D80">
        <w:rPr>
          <w:rFonts w:ascii="ＭＳ 明朝" w:hAnsi="ＭＳ 明朝" w:hint="eastAsia"/>
          <w:sz w:val="24"/>
          <w:szCs w:val="36"/>
        </w:rPr>
        <w:t>FAX：050-6865-6610</w:t>
      </w:r>
    </w:p>
    <w:p w14:paraId="276BC96A" w14:textId="77777777" w:rsidR="007145AF" w:rsidRPr="007145AF" w:rsidRDefault="00A00CCB" w:rsidP="005A3D80">
      <w:pPr>
        <w:pStyle w:val="a3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 </w:t>
      </w:r>
      <w:r>
        <w:rPr>
          <w:rFonts w:ascii="ＭＳ 明朝" w:hAnsi="ＭＳ 明朝"/>
          <w:sz w:val="24"/>
          <w:szCs w:val="36"/>
        </w:rPr>
        <w:t xml:space="preserve">                         </w:t>
      </w:r>
    </w:p>
    <w:sectPr w:rsidR="007145AF" w:rsidRPr="007145AF" w:rsidSect="00EC1D7B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70871" w14:textId="77777777" w:rsidR="00714B90" w:rsidRDefault="00714B90" w:rsidP="00354FE7">
      <w:r>
        <w:separator/>
      </w:r>
    </w:p>
  </w:endnote>
  <w:endnote w:type="continuationSeparator" w:id="0">
    <w:p w14:paraId="343C87EB" w14:textId="77777777" w:rsidR="00714B90" w:rsidRDefault="00714B90" w:rsidP="0035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6FE96" w14:textId="77777777" w:rsidR="00714B90" w:rsidRDefault="00714B90" w:rsidP="00354FE7">
      <w:r>
        <w:separator/>
      </w:r>
    </w:p>
  </w:footnote>
  <w:footnote w:type="continuationSeparator" w:id="0">
    <w:p w14:paraId="60D59435" w14:textId="77777777" w:rsidR="00714B90" w:rsidRDefault="00714B90" w:rsidP="0035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16C01"/>
    <w:multiLevelType w:val="hybridMultilevel"/>
    <w:tmpl w:val="4340495E"/>
    <w:lvl w:ilvl="0" w:tplc="31EA44D0">
      <w:start w:val="3"/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7B"/>
    <w:rsid w:val="00013C3E"/>
    <w:rsid w:val="00040E30"/>
    <w:rsid w:val="00053575"/>
    <w:rsid w:val="00061427"/>
    <w:rsid w:val="00062E50"/>
    <w:rsid w:val="00064BDD"/>
    <w:rsid w:val="000973E2"/>
    <w:rsid w:val="000A6BFD"/>
    <w:rsid w:val="000A7424"/>
    <w:rsid w:val="000D1A3F"/>
    <w:rsid w:val="00100014"/>
    <w:rsid w:val="00154B3B"/>
    <w:rsid w:val="001611A8"/>
    <w:rsid w:val="00164E69"/>
    <w:rsid w:val="001A7BC7"/>
    <w:rsid w:val="001E5011"/>
    <w:rsid w:val="0023103B"/>
    <w:rsid w:val="00257C8C"/>
    <w:rsid w:val="00266747"/>
    <w:rsid w:val="00275969"/>
    <w:rsid w:val="002B7ADB"/>
    <w:rsid w:val="002B7E94"/>
    <w:rsid w:val="002E4F2A"/>
    <w:rsid w:val="003069D7"/>
    <w:rsid w:val="00331C4A"/>
    <w:rsid w:val="00334C85"/>
    <w:rsid w:val="0035386A"/>
    <w:rsid w:val="00354FE7"/>
    <w:rsid w:val="00367733"/>
    <w:rsid w:val="00387CCC"/>
    <w:rsid w:val="003B0876"/>
    <w:rsid w:val="003E12A5"/>
    <w:rsid w:val="003F20B9"/>
    <w:rsid w:val="00445092"/>
    <w:rsid w:val="00462E0D"/>
    <w:rsid w:val="00473FD1"/>
    <w:rsid w:val="0047551A"/>
    <w:rsid w:val="004853CB"/>
    <w:rsid w:val="004877A8"/>
    <w:rsid w:val="004923B4"/>
    <w:rsid w:val="004964D2"/>
    <w:rsid w:val="004A6115"/>
    <w:rsid w:val="00527A75"/>
    <w:rsid w:val="005750FE"/>
    <w:rsid w:val="00594FD3"/>
    <w:rsid w:val="005A3D80"/>
    <w:rsid w:val="005A4E24"/>
    <w:rsid w:val="005D3202"/>
    <w:rsid w:val="00636458"/>
    <w:rsid w:val="00641EDB"/>
    <w:rsid w:val="00650F4E"/>
    <w:rsid w:val="0065176C"/>
    <w:rsid w:val="0069539A"/>
    <w:rsid w:val="00696A5A"/>
    <w:rsid w:val="00697E1D"/>
    <w:rsid w:val="006A2D7F"/>
    <w:rsid w:val="006A6E28"/>
    <w:rsid w:val="006B51A6"/>
    <w:rsid w:val="006C6030"/>
    <w:rsid w:val="006E1B3C"/>
    <w:rsid w:val="006F6444"/>
    <w:rsid w:val="007016E0"/>
    <w:rsid w:val="007145AF"/>
    <w:rsid w:val="00714B90"/>
    <w:rsid w:val="00734250"/>
    <w:rsid w:val="007B7820"/>
    <w:rsid w:val="007F3D75"/>
    <w:rsid w:val="00807977"/>
    <w:rsid w:val="00855A59"/>
    <w:rsid w:val="008810ED"/>
    <w:rsid w:val="008B185F"/>
    <w:rsid w:val="00922623"/>
    <w:rsid w:val="0096100F"/>
    <w:rsid w:val="009D6F71"/>
    <w:rsid w:val="009F1600"/>
    <w:rsid w:val="00A00CCB"/>
    <w:rsid w:val="00A37572"/>
    <w:rsid w:val="00A446F9"/>
    <w:rsid w:val="00A559A3"/>
    <w:rsid w:val="00A71D90"/>
    <w:rsid w:val="00A945FE"/>
    <w:rsid w:val="00AA1484"/>
    <w:rsid w:val="00AE597B"/>
    <w:rsid w:val="00B3784B"/>
    <w:rsid w:val="00B56D3F"/>
    <w:rsid w:val="00B72083"/>
    <w:rsid w:val="00B72840"/>
    <w:rsid w:val="00B72FFF"/>
    <w:rsid w:val="00B86D82"/>
    <w:rsid w:val="00BC5FC2"/>
    <w:rsid w:val="00C248A1"/>
    <w:rsid w:val="00C86E9A"/>
    <w:rsid w:val="00C93EA3"/>
    <w:rsid w:val="00CE4671"/>
    <w:rsid w:val="00D17A4F"/>
    <w:rsid w:val="00D3537F"/>
    <w:rsid w:val="00D771FB"/>
    <w:rsid w:val="00D81B45"/>
    <w:rsid w:val="00D939E3"/>
    <w:rsid w:val="00D97B02"/>
    <w:rsid w:val="00D97EED"/>
    <w:rsid w:val="00DA2A10"/>
    <w:rsid w:val="00DA3F4F"/>
    <w:rsid w:val="00DA6ED0"/>
    <w:rsid w:val="00DF204F"/>
    <w:rsid w:val="00E25EA0"/>
    <w:rsid w:val="00E325B9"/>
    <w:rsid w:val="00E91AD1"/>
    <w:rsid w:val="00EC1D7B"/>
    <w:rsid w:val="00F02F1B"/>
    <w:rsid w:val="00F3537C"/>
    <w:rsid w:val="00F84FB3"/>
    <w:rsid w:val="00FA2E1D"/>
    <w:rsid w:val="00FC7E97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B07372"/>
  <w15:chartTrackingRefBased/>
  <w15:docId w15:val="{695F7191-982B-4FBD-A004-226FC58E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nhideWhenUsed/>
    <w:rsid w:val="00354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54FE7"/>
  </w:style>
  <w:style w:type="paragraph" w:styleId="a6">
    <w:name w:val="footer"/>
    <w:basedOn w:val="a"/>
    <w:link w:val="a7"/>
    <w:uiPriority w:val="99"/>
    <w:unhideWhenUsed/>
    <w:rsid w:val="00354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4FE7"/>
  </w:style>
  <w:style w:type="character" w:styleId="a8">
    <w:name w:val="Hyperlink"/>
    <w:uiPriority w:val="99"/>
    <w:unhideWhenUsed/>
    <w:rsid w:val="00E91A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6674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6674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A37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7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5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96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56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86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0;&#22269;&#30740;&#20462;&#20250;\R6&#28363;&#36032;\&#35531;&#27714;&#26360;&#12539;&#38936;&#21454;&#2636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BA71A-B214-4175-8DB1-A12001A5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全国精神保健福祉相談員会</dc:creator>
  <cp:keywords/>
  <cp:lastModifiedBy>齋藤真哉</cp:lastModifiedBy>
  <cp:revision>2</cp:revision>
  <cp:lastPrinted>2014-11-23T02:21:00Z</cp:lastPrinted>
  <dcterms:created xsi:type="dcterms:W3CDTF">2025-10-10T04:35:00Z</dcterms:created>
  <dcterms:modified xsi:type="dcterms:W3CDTF">2025-10-10T04:35:00Z</dcterms:modified>
</cp:coreProperties>
</file>