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85830" w14:textId="644653C0" w:rsidR="006C194D" w:rsidRDefault="00B50301" w:rsidP="006C194D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194D">
        <w:rPr>
          <w:rFonts w:hint="eastAsia"/>
          <w:sz w:val="24"/>
          <w:szCs w:val="24"/>
        </w:rPr>
        <w:t xml:space="preserve">●●年●●月●●日　</w:t>
      </w:r>
    </w:p>
    <w:p w14:paraId="31EC1316" w14:textId="5F56B118" w:rsidR="006C194D" w:rsidRDefault="006C194D" w:rsidP="006C194D">
      <w:pPr>
        <w:pStyle w:val="a3"/>
        <w:jc w:val="right"/>
        <w:rPr>
          <w:sz w:val="24"/>
          <w:szCs w:val="24"/>
        </w:rPr>
      </w:pPr>
    </w:p>
    <w:p w14:paraId="48A5112D" w14:textId="785A27EB" w:rsidR="006C194D" w:rsidRDefault="006C194D" w:rsidP="006C194D">
      <w:pPr>
        <w:pStyle w:val="a3"/>
        <w:spacing w:line="616" w:lineRule="exact"/>
        <w:jc w:val="center"/>
        <w:rPr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納品書</w:t>
      </w:r>
    </w:p>
    <w:p w14:paraId="7F90D18C" w14:textId="6D0DC00E" w:rsidR="006C194D" w:rsidRDefault="006C194D" w:rsidP="006C194D">
      <w:pPr>
        <w:pStyle w:val="a3"/>
        <w:rPr>
          <w:sz w:val="24"/>
          <w:szCs w:val="24"/>
        </w:rPr>
      </w:pPr>
    </w:p>
    <w:p w14:paraId="71C3DEC5" w14:textId="5364A17C" w:rsidR="006C194D" w:rsidRDefault="006C194D" w:rsidP="006C194D">
      <w:pPr>
        <w:pStyle w:val="a3"/>
        <w:rPr>
          <w:sz w:val="24"/>
          <w:szCs w:val="24"/>
        </w:rPr>
      </w:pPr>
    </w:p>
    <w:p w14:paraId="02460F9A" w14:textId="7907E874" w:rsidR="006C194D" w:rsidRDefault="00927322" w:rsidP="006C194D">
      <w:pPr>
        <w:pStyle w:val="a3"/>
        <w:rPr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130EA9" wp14:editId="1ADF99F7">
            <wp:simplePos x="0" y="0"/>
            <wp:positionH relativeFrom="column">
              <wp:posOffset>4559300</wp:posOffset>
            </wp:positionH>
            <wp:positionV relativeFrom="paragraph">
              <wp:posOffset>58420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94D">
        <w:rPr>
          <w:rFonts w:hint="eastAsia"/>
          <w:sz w:val="24"/>
          <w:szCs w:val="24"/>
        </w:rPr>
        <w:t xml:space="preserve">　</w:t>
      </w:r>
      <w:r w:rsidR="006C194D">
        <w:rPr>
          <w:rFonts w:hint="eastAsia"/>
          <w:sz w:val="28"/>
          <w:szCs w:val="28"/>
        </w:rPr>
        <w:t>●●●　●●●　　様</w:t>
      </w:r>
    </w:p>
    <w:p w14:paraId="54D126F0" w14:textId="77777777" w:rsidR="006C194D" w:rsidRDefault="006C194D" w:rsidP="006C194D">
      <w:pPr>
        <w:pStyle w:val="a3"/>
        <w:rPr>
          <w:sz w:val="28"/>
          <w:szCs w:val="28"/>
        </w:rPr>
      </w:pPr>
    </w:p>
    <w:p w14:paraId="76CFB488" w14:textId="77777777" w:rsidR="006C194D" w:rsidRDefault="006B54E9" w:rsidP="006C194D">
      <w:pPr>
        <w:pStyle w:val="a3"/>
        <w:ind w:firstLineChars="1100" w:firstLine="30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4F7D18">
        <w:rPr>
          <w:rFonts w:hint="eastAsia"/>
          <w:sz w:val="28"/>
          <w:szCs w:val="28"/>
        </w:rPr>
        <w:t xml:space="preserve">　　　　</w:t>
      </w:r>
      <w:r w:rsidR="006C194D">
        <w:rPr>
          <w:rFonts w:hint="eastAsia"/>
          <w:sz w:val="28"/>
          <w:szCs w:val="28"/>
        </w:rPr>
        <w:t>全国精神保健福祉相談員会</w:t>
      </w:r>
    </w:p>
    <w:p w14:paraId="194DB31B" w14:textId="77777777" w:rsidR="006C194D" w:rsidRDefault="006B54E9" w:rsidP="006C194D">
      <w:pPr>
        <w:pStyle w:val="a3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F7D18">
        <w:rPr>
          <w:rFonts w:hint="eastAsia"/>
          <w:sz w:val="28"/>
          <w:szCs w:val="28"/>
        </w:rPr>
        <w:t xml:space="preserve">　　　　</w:t>
      </w:r>
      <w:r w:rsidR="006C194D">
        <w:rPr>
          <w:rFonts w:hint="eastAsia"/>
          <w:sz w:val="28"/>
          <w:szCs w:val="28"/>
        </w:rPr>
        <w:t xml:space="preserve">会　長　　</w:t>
      </w:r>
      <w:r w:rsidR="0001772A">
        <w:rPr>
          <w:rFonts w:hint="eastAsia"/>
          <w:sz w:val="28"/>
          <w:szCs w:val="28"/>
        </w:rPr>
        <w:t>篠崎　安志</w:t>
      </w:r>
    </w:p>
    <w:p w14:paraId="54DCC349" w14:textId="77777777" w:rsidR="006C194D" w:rsidRDefault="006C194D" w:rsidP="006C194D">
      <w:pPr>
        <w:pStyle w:val="a3"/>
        <w:spacing w:line="374" w:lineRule="exact"/>
        <w:rPr>
          <w:sz w:val="24"/>
          <w:szCs w:val="24"/>
        </w:rPr>
      </w:pPr>
    </w:p>
    <w:p w14:paraId="343CB55E" w14:textId="77777777" w:rsidR="006C194D" w:rsidRDefault="006C194D" w:rsidP="006C194D">
      <w:pPr>
        <w:pStyle w:val="a3"/>
        <w:spacing w:line="374" w:lineRule="exact"/>
        <w:rPr>
          <w:sz w:val="24"/>
          <w:szCs w:val="24"/>
        </w:rPr>
      </w:pPr>
    </w:p>
    <w:p w14:paraId="18069591" w14:textId="3C02815E" w:rsidR="006C194D" w:rsidRDefault="006C194D" w:rsidP="00927322">
      <w:pPr>
        <w:pStyle w:val="a3"/>
        <w:spacing w:line="37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4F7D18">
        <w:rPr>
          <w:rFonts w:ascii="ＭＳ 明朝" w:hAnsi="ＭＳ 明朝" w:hint="eastAsia"/>
          <w:sz w:val="24"/>
          <w:szCs w:val="24"/>
        </w:rPr>
        <w:t>4</w:t>
      </w:r>
      <w:r w:rsidR="00A40A09">
        <w:rPr>
          <w:rFonts w:ascii="ＭＳ 明朝" w:hAnsi="ＭＳ 明朝" w:hint="eastAsia"/>
          <w:sz w:val="24"/>
          <w:szCs w:val="24"/>
        </w:rPr>
        <w:t>9</w:t>
      </w:r>
      <w:r w:rsidR="00927322">
        <w:rPr>
          <w:rFonts w:ascii="ＭＳ 明朝" w:hAnsi="ＭＳ 明朝" w:hint="eastAsia"/>
          <w:sz w:val="24"/>
          <w:szCs w:val="24"/>
        </w:rPr>
        <w:t>回全国</w:t>
      </w:r>
      <w:r>
        <w:rPr>
          <w:rFonts w:ascii="ＭＳ 明朝" w:hAnsi="ＭＳ 明朝" w:hint="eastAsia"/>
          <w:sz w:val="24"/>
          <w:szCs w:val="24"/>
        </w:rPr>
        <w:t>精神保健福祉業務研修会in</w:t>
      </w:r>
      <w:r w:rsidR="00A40A09">
        <w:rPr>
          <w:rFonts w:ascii="ＭＳ 明朝" w:hAnsi="ＭＳ 明朝" w:hint="eastAsia"/>
          <w:sz w:val="24"/>
          <w:szCs w:val="24"/>
        </w:rPr>
        <w:t>長崎</w:t>
      </w:r>
      <w:r w:rsidR="008D584A">
        <w:rPr>
          <w:rFonts w:ascii="ＭＳ 明朝" w:hAnsi="ＭＳ 明朝" w:hint="eastAsia"/>
          <w:sz w:val="24"/>
          <w:szCs w:val="24"/>
        </w:rPr>
        <w:t>（</w:t>
      </w:r>
      <w:r w:rsidR="00A33ABF">
        <w:rPr>
          <w:rFonts w:ascii="ＭＳ 明朝" w:hAnsi="ＭＳ 明朝" w:hint="eastAsia"/>
          <w:sz w:val="24"/>
          <w:szCs w:val="24"/>
        </w:rPr>
        <w:t>令和</w:t>
      </w:r>
      <w:r w:rsidR="00A40A09">
        <w:rPr>
          <w:rFonts w:ascii="ＭＳ 明朝" w:hAnsi="ＭＳ 明朝" w:hint="eastAsia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>年</w:t>
      </w:r>
      <w:r w:rsidR="004F7D18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月</w:t>
      </w:r>
      <w:r w:rsidR="00A40A09">
        <w:rPr>
          <w:rFonts w:ascii="ＭＳ 明朝" w:hAnsi="ＭＳ 明朝" w:hint="eastAsia"/>
          <w:sz w:val="24"/>
          <w:szCs w:val="24"/>
        </w:rPr>
        <w:t>7</w:t>
      </w:r>
      <w:r>
        <w:rPr>
          <w:rFonts w:ascii="ＭＳ 明朝" w:hAnsi="ＭＳ 明朝" w:hint="eastAsia"/>
          <w:sz w:val="24"/>
          <w:szCs w:val="24"/>
        </w:rPr>
        <w:t>日～</w:t>
      </w:r>
      <w:r w:rsidR="00A40A09">
        <w:rPr>
          <w:rFonts w:ascii="ＭＳ 明朝" w:hAnsi="ＭＳ 明朝" w:hint="eastAsia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>日）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●●●（←例：研修会資料集）を下記金額にて納品します。</w:t>
      </w:r>
    </w:p>
    <w:p w14:paraId="4FA49AEA" w14:textId="77777777" w:rsidR="00AA116B" w:rsidRPr="00A53E91" w:rsidRDefault="00AA116B" w:rsidP="00AA116B">
      <w:pPr>
        <w:pStyle w:val="a3"/>
        <w:ind w:firstLineChars="1100" w:firstLine="2640"/>
        <w:rPr>
          <w:rFonts w:ascii="ＭＳ 明朝" w:hAnsi="ＭＳ 明朝"/>
          <w:sz w:val="24"/>
          <w:szCs w:val="24"/>
        </w:rPr>
      </w:pPr>
    </w:p>
    <w:p w14:paraId="78D7E888" w14:textId="77777777" w:rsidR="00AA116B" w:rsidRDefault="00AA116B" w:rsidP="00AA116B">
      <w:pPr>
        <w:pStyle w:val="a3"/>
        <w:spacing w:line="374" w:lineRule="exact"/>
        <w:rPr>
          <w:sz w:val="24"/>
          <w:szCs w:val="24"/>
        </w:rPr>
      </w:pPr>
    </w:p>
    <w:p w14:paraId="0E00AE55" w14:textId="77777777" w:rsidR="00AA116B" w:rsidRPr="00AA116B" w:rsidRDefault="00AA116B" w:rsidP="00AA116B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single"/>
        </w:rPr>
      </w:pPr>
      <w:r w:rsidRPr="00AA116B">
        <w:rPr>
          <w:rFonts w:hint="eastAsia"/>
          <w:sz w:val="32"/>
          <w:szCs w:val="32"/>
          <w:u w:val="single"/>
        </w:rPr>
        <w:t>金額</w:t>
      </w:r>
      <w:r w:rsidRPr="00AA116B">
        <w:rPr>
          <w:rFonts w:ascii="ＭＳ 明朝" w:hAnsi="ＭＳ 明朝" w:hint="eastAsia"/>
          <w:sz w:val="32"/>
          <w:szCs w:val="32"/>
          <w:u w:val="single"/>
        </w:rPr>
        <w:t>：金　●，０００円</w:t>
      </w:r>
    </w:p>
    <w:p w14:paraId="4B2CAF58" w14:textId="77777777" w:rsidR="00AA116B" w:rsidRDefault="00AA116B" w:rsidP="00AA116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0C4FB337" w14:textId="77777777" w:rsidR="00AA116B" w:rsidRDefault="00AA116B" w:rsidP="00AA116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89AFC33" w14:textId="77777777" w:rsidR="00AA116B" w:rsidRDefault="00AA116B" w:rsidP="004F7D18">
      <w:pPr>
        <w:pStyle w:val="a3"/>
        <w:spacing w:line="37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参加者名：●●●　●●●　　</w:t>
      </w:r>
      <w:r w:rsidR="006B54E9" w:rsidRPr="006B54E9">
        <w:rPr>
          <w:rFonts w:ascii="ＭＳ 明朝" w:hAnsi="ＭＳ 明朝" w:hint="eastAsia"/>
          <w:sz w:val="24"/>
          <w:szCs w:val="24"/>
        </w:rPr>
        <w:t xml:space="preserve">　（　会員　・　非会員　）　</w:t>
      </w:r>
    </w:p>
    <w:p w14:paraId="1CCA2BB6" w14:textId="77777777" w:rsidR="00AA116B" w:rsidRDefault="00AA116B" w:rsidP="00AA116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2FBB046" w14:textId="77777777" w:rsidR="006C194D" w:rsidRDefault="006C194D" w:rsidP="00AA116B">
      <w:pPr>
        <w:pStyle w:val="a3"/>
        <w:rPr>
          <w:sz w:val="24"/>
          <w:szCs w:val="24"/>
        </w:rPr>
      </w:pPr>
    </w:p>
    <w:p w14:paraId="5CA62806" w14:textId="77777777" w:rsidR="00831884" w:rsidRDefault="00AA116B" w:rsidP="00831884">
      <w:pPr>
        <w:pStyle w:val="a4"/>
        <w:tabs>
          <w:tab w:val="left" w:pos="840"/>
        </w:tabs>
        <w:snapToGrid/>
        <w:spacing w:line="0" w:lineRule="atLeast"/>
        <w:rPr>
          <w:sz w:val="28"/>
          <w:szCs w:val="18"/>
        </w:rPr>
      </w:pPr>
      <w:r w:rsidRPr="0019683A">
        <w:rPr>
          <w:rFonts w:hint="eastAsia"/>
          <w:sz w:val="24"/>
          <w:szCs w:val="24"/>
        </w:rPr>
        <w:t xml:space="preserve">＜研修会問い合わせ＞　</w:t>
      </w:r>
      <w:r w:rsidR="008D584A" w:rsidRPr="0007587B">
        <w:rPr>
          <w:rFonts w:eastAsia="ＭＳ ゴシック"/>
          <w:b/>
          <w:sz w:val="32"/>
          <w:szCs w:val="32"/>
        </w:rPr>
        <w:t>E-Mail</w:t>
      </w:r>
      <w:r w:rsidR="008D584A" w:rsidRPr="0007587B">
        <w:rPr>
          <w:rFonts w:eastAsia="ＭＳ ゴシック"/>
          <w:b/>
          <w:sz w:val="32"/>
          <w:szCs w:val="32"/>
        </w:rPr>
        <w:t>：</w:t>
      </w:r>
      <w:r w:rsidR="009F4248">
        <w:rPr>
          <w:sz w:val="32"/>
          <w:szCs w:val="32"/>
        </w:rPr>
        <w:t>kensyu</w:t>
      </w:r>
      <w:r w:rsidR="00831884">
        <w:rPr>
          <w:sz w:val="36"/>
        </w:rPr>
        <w:t>@zenseisou.ciao.jp</w:t>
      </w:r>
    </w:p>
    <w:p w14:paraId="6D5A49AA" w14:textId="77777777" w:rsidR="00831884" w:rsidRDefault="00831884" w:rsidP="00831884">
      <w:pPr>
        <w:rPr>
          <w:sz w:val="28"/>
          <w:szCs w:val="28"/>
        </w:rPr>
      </w:pPr>
    </w:p>
    <w:p w14:paraId="3BC8F6A5" w14:textId="77777777" w:rsidR="00EC1D7B" w:rsidRDefault="00EC1D7B">
      <w:pPr>
        <w:pStyle w:val="a3"/>
      </w:pPr>
    </w:p>
    <w:p w14:paraId="27AAE365" w14:textId="77777777" w:rsidR="006B54E9" w:rsidRDefault="006B54E9">
      <w:pPr>
        <w:pStyle w:val="a3"/>
      </w:pPr>
    </w:p>
    <w:p w14:paraId="61E27028" w14:textId="77777777" w:rsidR="0001772A" w:rsidRDefault="0001772A">
      <w:pPr>
        <w:pStyle w:val="a3"/>
      </w:pPr>
    </w:p>
    <w:p w14:paraId="46F59FE6" w14:textId="77777777" w:rsidR="0001772A" w:rsidRDefault="0001772A">
      <w:pPr>
        <w:pStyle w:val="a3"/>
      </w:pPr>
    </w:p>
    <w:p w14:paraId="58040D93" w14:textId="77777777" w:rsidR="0001772A" w:rsidRDefault="0001772A">
      <w:pPr>
        <w:pStyle w:val="a3"/>
      </w:pPr>
    </w:p>
    <w:p w14:paraId="2E89A422" w14:textId="77777777" w:rsidR="0001772A" w:rsidRDefault="0001772A">
      <w:pPr>
        <w:pStyle w:val="a3"/>
      </w:pPr>
    </w:p>
    <w:p w14:paraId="716A7D1F" w14:textId="77777777" w:rsidR="004F7D18" w:rsidRDefault="004F7D18">
      <w:pPr>
        <w:pStyle w:val="a3"/>
      </w:pPr>
    </w:p>
    <w:p w14:paraId="1D4F0720" w14:textId="77777777" w:rsidR="004F7D18" w:rsidRDefault="004F7D18">
      <w:pPr>
        <w:pStyle w:val="a3"/>
      </w:pPr>
    </w:p>
    <w:p w14:paraId="7BD109A6" w14:textId="77777777" w:rsidR="004F7D18" w:rsidRPr="004F7D18" w:rsidRDefault="004F7D18" w:rsidP="004F7D18">
      <w:pPr>
        <w:pStyle w:val="a3"/>
        <w:ind w:firstLineChars="1400" w:firstLine="336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>事務局</w:t>
      </w:r>
    </w:p>
    <w:p w14:paraId="1D6C19E5" w14:textId="77777777" w:rsidR="004F7D18" w:rsidRPr="004F7D18" w:rsidRDefault="004F7D18" w:rsidP="004F7D18">
      <w:pPr>
        <w:pStyle w:val="a3"/>
        <w:ind w:firstLineChars="200" w:firstLine="48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 xml:space="preserve">　　　　　　　　　　　　〒</w:t>
      </w:r>
      <w:r w:rsidRPr="004F7D18">
        <w:rPr>
          <w:rFonts w:hint="eastAsia"/>
          <w:sz w:val="24"/>
          <w:szCs w:val="24"/>
        </w:rPr>
        <w:t xml:space="preserve">362-0806 </w:t>
      </w:r>
      <w:r w:rsidRPr="004F7D18">
        <w:rPr>
          <w:rFonts w:hint="eastAsia"/>
          <w:sz w:val="24"/>
          <w:szCs w:val="24"/>
        </w:rPr>
        <w:t>埼玉県北足立郡伊奈町小室</w:t>
      </w:r>
      <w:r w:rsidRPr="004F7D18">
        <w:rPr>
          <w:rFonts w:hint="eastAsia"/>
          <w:sz w:val="24"/>
          <w:szCs w:val="24"/>
        </w:rPr>
        <w:t>7589-10</w:t>
      </w:r>
    </w:p>
    <w:p w14:paraId="572A31F1" w14:textId="77777777" w:rsidR="004F7D18" w:rsidRPr="004F7D18" w:rsidRDefault="004F7D18" w:rsidP="004F7D18">
      <w:pPr>
        <w:pStyle w:val="a3"/>
        <w:ind w:firstLineChars="100" w:firstLine="24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 xml:space="preserve">　　　　　　　　　　　　　　　　</w:t>
      </w:r>
      <w:r w:rsidRPr="004F7D18">
        <w:rPr>
          <w:rFonts w:hint="eastAsia"/>
          <w:sz w:val="24"/>
          <w:szCs w:val="24"/>
        </w:rPr>
        <w:t>E-mail</w:t>
      </w:r>
      <w:r w:rsidRPr="004F7D18">
        <w:rPr>
          <w:rFonts w:hint="eastAsia"/>
          <w:sz w:val="24"/>
          <w:szCs w:val="24"/>
        </w:rPr>
        <w:t>：</w:t>
      </w:r>
      <w:r w:rsidRPr="004F7D18">
        <w:rPr>
          <w:rFonts w:hint="eastAsia"/>
          <w:sz w:val="24"/>
          <w:szCs w:val="24"/>
        </w:rPr>
        <w:t>jimukyoku@zenseisou.ciao.jp</w:t>
      </w:r>
    </w:p>
    <w:p w14:paraId="08CADCE5" w14:textId="77777777" w:rsidR="008D584A" w:rsidRPr="004F7D18" w:rsidRDefault="004F7D18" w:rsidP="004F7D18">
      <w:pPr>
        <w:pStyle w:val="a3"/>
        <w:ind w:firstLineChars="100" w:firstLine="24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 xml:space="preserve">　　　　　　　　　　　　　　　　</w:t>
      </w:r>
      <w:r w:rsidRPr="004F7D18">
        <w:rPr>
          <w:rFonts w:hint="eastAsia"/>
          <w:sz w:val="24"/>
          <w:szCs w:val="24"/>
        </w:rPr>
        <w:t>FAX</w:t>
      </w:r>
      <w:r w:rsidRPr="004F7D18">
        <w:rPr>
          <w:rFonts w:hint="eastAsia"/>
          <w:sz w:val="24"/>
          <w:szCs w:val="24"/>
        </w:rPr>
        <w:t>：</w:t>
      </w:r>
      <w:r w:rsidRPr="004F7D18">
        <w:rPr>
          <w:rFonts w:hint="eastAsia"/>
          <w:sz w:val="24"/>
          <w:szCs w:val="24"/>
        </w:rPr>
        <w:t>050-6865-6610</w:t>
      </w:r>
    </w:p>
    <w:sectPr w:rsidR="008D584A" w:rsidRPr="004F7D18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58789" w14:textId="77777777" w:rsidR="00842453" w:rsidRDefault="00842453" w:rsidP="00354FE7">
      <w:r>
        <w:separator/>
      </w:r>
    </w:p>
  </w:endnote>
  <w:endnote w:type="continuationSeparator" w:id="0">
    <w:p w14:paraId="7B8D20A2" w14:textId="77777777" w:rsidR="00842453" w:rsidRDefault="00842453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96C25" w14:textId="77777777" w:rsidR="00842453" w:rsidRDefault="00842453" w:rsidP="00354FE7">
      <w:r>
        <w:separator/>
      </w:r>
    </w:p>
  </w:footnote>
  <w:footnote w:type="continuationSeparator" w:id="0">
    <w:p w14:paraId="48937F6C" w14:textId="77777777" w:rsidR="00842453" w:rsidRDefault="00842453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B"/>
    <w:rsid w:val="0001772A"/>
    <w:rsid w:val="0004257D"/>
    <w:rsid w:val="00061427"/>
    <w:rsid w:val="00061ADC"/>
    <w:rsid w:val="000720F1"/>
    <w:rsid w:val="000B5E15"/>
    <w:rsid w:val="000E64DC"/>
    <w:rsid w:val="00121327"/>
    <w:rsid w:val="00123AD6"/>
    <w:rsid w:val="001441F0"/>
    <w:rsid w:val="00192BDA"/>
    <w:rsid w:val="0019683A"/>
    <w:rsid w:val="00207A8C"/>
    <w:rsid w:val="002535A0"/>
    <w:rsid w:val="00257C8C"/>
    <w:rsid w:val="002745F7"/>
    <w:rsid w:val="00294475"/>
    <w:rsid w:val="002B7E94"/>
    <w:rsid w:val="002E4F2A"/>
    <w:rsid w:val="00315E53"/>
    <w:rsid w:val="00334C85"/>
    <w:rsid w:val="00354FE7"/>
    <w:rsid w:val="003A436F"/>
    <w:rsid w:val="00484AC3"/>
    <w:rsid w:val="004973C0"/>
    <w:rsid w:val="004C1AE6"/>
    <w:rsid w:val="004E4070"/>
    <w:rsid w:val="004F7D18"/>
    <w:rsid w:val="00534A3D"/>
    <w:rsid w:val="00586A0A"/>
    <w:rsid w:val="00594FD3"/>
    <w:rsid w:val="005C7127"/>
    <w:rsid w:val="005F4DA4"/>
    <w:rsid w:val="00605A82"/>
    <w:rsid w:val="00630FAE"/>
    <w:rsid w:val="006519EC"/>
    <w:rsid w:val="0065552D"/>
    <w:rsid w:val="00684B10"/>
    <w:rsid w:val="00687C1B"/>
    <w:rsid w:val="0069539A"/>
    <w:rsid w:val="00696A5A"/>
    <w:rsid w:val="00697F6C"/>
    <w:rsid w:val="006A3A35"/>
    <w:rsid w:val="006A626F"/>
    <w:rsid w:val="006B0537"/>
    <w:rsid w:val="006B1EBF"/>
    <w:rsid w:val="006B54E9"/>
    <w:rsid w:val="006C194D"/>
    <w:rsid w:val="006E1B3C"/>
    <w:rsid w:val="006F0B6E"/>
    <w:rsid w:val="006F4A99"/>
    <w:rsid w:val="0078417D"/>
    <w:rsid w:val="007B1F86"/>
    <w:rsid w:val="007B7820"/>
    <w:rsid w:val="00831884"/>
    <w:rsid w:val="008364C7"/>
    <w:rsid w:val="00842453"/>
    <w:rsid w:val="00850A61"/>
    <w:rsid w:val="00855A59"/>
    <w:rsid w:val="008B185F"/>
    <w:rsid w:val="008D584A"/>
    <w:rsid w:val="008F2CBA"/>
    <w:rsid w:val="00922623"/>
    <w:rsid w:val="00927322"/>
    <w:rsid w:val="00927DBE"/>
    <w:rsid w:val="00941D22"/>
    <w:rsid w:val="009F4248"/>
    <w:rsid w:val="00A17779"/>
    <w:rsid w:val="00A33ABF"/>
    <w:rsid w:val="00A40A09"/>
    <w:rsid w:val="00A42ACE"/>
    <w:rsid w:val="00A44049"/>
    <w:rsid w:val="00A5107A"/>
    <w:rsid w:val="00A53E91"/>
    <w:rsid w:val="00A61895"/>
    <w:rsid w:val="00A74575"/>
    <w:rsid w:val="00AA0409"/>
    <w:rsid w:val="00AA116B"/>
    <w:rsid w:val="00AA1484"/>
    <w:rsid w:val="00AC3466"/>
    <w:rsid w:val="00AE0DDF"/>
    <w:rsid w:val="00B05B55"/>
    <w:rsid w:val="00B1628F"/>
    <w:rsid w:val="00B403CD"/>
    <w:rsid w:val="00B50301"/>
    <w:rsid w:val="00B56D3F"/>
    <w:rsid w:val="00B57F46"/>
    <w:rsid w:val="00B72840"/>
    <w:rsid w:val="00B84DC5"/>
    <w:rsid w:val="00B95339"/>
    <w:rsid w:val="00BA20F7"/>
    <w:rsid w:val="00BB690B"/>
    <w:rsid w:val="00BC4CE6"/>
    <w:rsid w:val="00BE0A78"/>
    <w:rsid w:val="00BF023F"/>
    <w:rsid w:val="00C93EA3"/>
    <w:rsid w:val="00D104DA"/>
    <w:rsid w:val="00D43358"/>
    <w:rsid w:val="00D71B0B"/>
    <w:rsid w:val="00D7316D"/>
    <w:rsid w:val="00D771FB"/>
    <w:rsid w:val="00DA2A10"/>
    <w:rsid w:val="00DE3E5F"/>
    <w:rsid w:val="00DE5773"/>
    <w:rsid w:val="00E15965"/>
    <w:rsid w:val="00E431C4"/>
    <w:rsid w:val="00E671D7"/>
    <w:rsid w:val="00E70E40"/>
    <w:rsid w:val="00E90F52"/>
    <w:rsid w:val="00E91AD1"/>
    <w:rsid w:val="00EC1D7B"/>
    <w:rsid w:val="00EE6DA0"/>
    <w:rsid w:val="00F124F3"/>
    <w:rsid w:val="00F33875"/>
    <w:rsid w:val="00F3537C"/>
    <w:rsid w:val="00F56A70"/>
    <w:rsid w:val="00F84FB3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A8CD3"/>
  <w15:chartTrackingRefBased/>
  <w15:docId w15:val="{5B15B03E-5007-46A9-8C77-216265FE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A9E6-D697-496E-B1EB-8FDF8F2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2</cp:revision>
  <cp:lastPrinted>2013-01-06T00:27:00Z</cp:lastPrinted>
  <dcterms:created xsi:type="dcterms:W3CDTF">2025-10-10T04:40:00Z</dcterms:created>
  <dcterms:modified xsi:type="dcterms:W3CDTF">2025-10-10T04:40:00Z</dcterms:modified>
</cp:coreProperties>
</file>